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37D706AB" w:rsidR="00847B11" w:rsidRPr="005460F2" w:rsidRDefault="006361EF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7DAC0DC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BC1A66" w:rsidSect="0007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A1D1" w14:textId="77777777" w:rsidR="0043594B" w:rsidRDefault="0043594B">
      <w:r>
        <w:separator/>
      </w:r>
    </w:p>
  </w:endnote>
  <w:endnote w:type="continuationSeparator" w:id="0">
    <w:p w14:paraId="5C1FE1CC" w14:textId="77777777" w:rsidR="0043594B" w:rsidRDefault="0043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9D80" w14:textId="77777777" w:rsidR="00EC1DC2" w:rsidRDefault="00EC1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F142" w14:textId="7EF9D4C3" w:rsidR="000D28D8" w:rsidRPr="001F3A0F" w:rsidRDefault="000D28D8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EC1DC2">
      <w:rPr>
        <w:rStyle w:val="PageNumber"/>
        <w:rFonts w:cs="B Nazanin"/>
        <w:noProof/>
        <w:sz w:val="20"/>
        <w:szCs w:val="20"/>
        <w:rtl/>
      </w:rPr>
      <w:t>2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6771" w14:textId="77777777" w:rsidR="00EC1DC2" w:rsidRDefault="00EC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2722" w14:textId="77777777" w:rsidR="0043594B" w:rsidRDefault="0043594B">
      <w:r>
        <w:separator/>
      </w:r>
    </w:p>
  </w:footnote>
  <w:footnote w:type="continuationSeparator" w:id="0">
    <w:p w14:paraId="799297A0" w14:textId="77777777" w:rsidR="0043594B" w:rsidRDefault="0043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AD53" w14:textId="77777777" w:rsidR="00EC1DC2" w:rsidRDefault="00EC1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A12A" w14:textId="77777777" w:rsidR="000D28D8" w:rsidRPr="006D36FD" w:rsidRDefault="00AA77FD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238E85CC" w:rsidR="000D28D8" w:rsidRPr="00EC1DC2" w:rsidRDefault="000D28D8" w:rsidP="00E20861">
                          <w:pPr>
                            <w:rPr>
                              <w:rFonts w:cs="B Nazanin"/>
                            </w:rPr>
                          </w:pPr>
                          <w:r w:rsidRPr="00EC1DC2">
                            <w:rPr>
                              <w:rFonts w:cs="B Nazanin"/>
                              <w:rtl/>
                            </w:rPr>
                            <w:t>رشته</w:t>
                          </w:r>
                          <w:r w:rsidRPr="00EC1DC2">
                            <w:rPr>
                              <w:rFonts w:cs="B Nazanin" w:hint="cs"/>
                              <w:rtl/>
                            </w:rPr>
                            <w:t xml:space="preserve"> تخصصی</w:t>
                          </w:r>
                          <w:r w:rsidRPr="00EC1DC2">
                            <w:rPr>
                              <w:rFonts w:cs="B Nazanin"/>
                              <w:rtl/>
                            </w:rPr>
                            <w:t>:</w:t>
                          </w:r>
                          <w:r w:rsidR="00101B78" w:rsidRPr="00EC1DC2">
                            <w:rPr>
                              <w:rFonts w:cs="B Nazanin" w:hint="cs"/>
                              <w:rtl/>
                            </w:rPr>
                            <w:t>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14:paraId="45C814D1" w14:textId="238E85CC" w:rsidR="000D28D8" w:rsidRPr="00EC1DC2" w:rsidRDefault="000D28D8" w:rsidP="00E20861">
                    <w:pPr>
                      <w:rPr>
                        <w:rFonts w:cs="B Nazanin"/>
                      </w:rPr>
                    </w:pPr>
                    <w:r w:rsidRPr="00EC1DC2">
                      <w:rPr>
                        <w:rFonts w:cs="B Nazanin"/>
                        <w:rtl/>
                      </w:rPr>
                      <w:t>رشته</w:t>
                    </w:r>
                    <w:r w:rsidRPr="00EC1DC2">
                      <w:rPr>
                        <w:rFonts w:cs="B Nazanin" w:hint="cs"/>
                        <w:rtl/>
                      </w:rPr>
                      <w:t xml:space="preserve"> تخصصی</w:t>
                    </w:r>
                    <w:r w:rsidRPr="00EC1DC2">
                      <w:rPr>
                        <w:rFonts w:cs="B Nazanin"/>
                        <w:rtl/>
                      </w:rPr>
                      <w:t>:</w:t>
                    </w:r>
                    <w:r w:rsidR="00101B78" w:rsidRPr="00EC1DC2">
                      <w:rPr>
                        <w:rFonts w:cs="B Nazanin" w:hint="cs"/>
                        <w:rtl/>
                      </w:rPr>
                      <w:t>...........................................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3E042A47" w:rsidR="000D28D8" w:rsidRPr="00EC1DC2" w:rsidRDefault="000D28D8" w:rsidP="00E20861">
                          <w:pPr>
                            <w:spacing w:line="276" w:lineRule="auto"/>
                            <w:rPr>
                              <w:rFonts w:cs="B Nazanin"/>
                              <w:rtl/>
                            </w:rPr>
                          </w:pPr>
                          <w:r w:rsidRPr="00EC1DC2">
                            <w:rPr>
                              <w:rFonts w:cs="B Nazanin"/>
                              <w:rtl/>
                            </w:rPr>
                            <w:t>آزمون</w:t>
                          </w:r>
                          <w:r w:rsidR="00101B78" w:rsidRPr="00EC1DC2">
                            <w:rPr>
                              <w:rFonts w:cs="B Nazanin" w:hint="cs"/>
                              <w:rtl/>
                            </w:rPr>
                            <w:t xml:space="preserve"> درس:.............</w:t>
                          </w:r>
                          <w:r w:rsidR="00EC1DC2">
                            <w:rPr>
                              <w:rFonts w:cs="B Nazanin" w:hint="cs"/>
                              <w:rtl/>
                            </w:rPr>
                            <w:t>............................</w:t>
                          </w:r>
                          <w:r w:rsidR="00101B78" w:rsidRPr="00EC1DC2">
                            <w:rPr>
                              <w:rFonts w:cs="B Nazanin" w:hint="cs"/>
                              <w:rtl/>
                            </w:rPr>
                            <w:t>........</w:t>
                          </w:r>
                          <w:r w:rsidRPr="00EC1DC2">
                            <w:rPr>
                              <w:rFonts w:cs="B Nazanin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6h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hwRyrMBGLi/nQe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d49DadmK+a1rB9B&#10;wUqCwECmMPdg0Ur1HaMRZkiO9bctVQyj7r2AV5CGhNih4zYknkewUeeW9bmFigqgcmwwmpZLMw2q&#10;7aD4poVI07sT8gZeTsOdqJ+yOrw3mBOO22Gm2UF0vndeT5N38Qs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PvVzqG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14:paraId="73AD584E" w14:textId="3E042A47" w:rsidR="000D28D8" w:rsidRPr="00EC1DC2" w:rsidRDefault="000D28D8" w:rsidP="00E20861">
                    <w:pPr>
                      <w:spacing w:line="276" w:lineRule="auto"/>
                      <w:rPr>
                        <w:rFonts w:cs="B Nazanin"/>
                        <w:rtl/>
                      </w:rPr>
                    </w:pPr>
                    <w:r w:rsidRPr="00EC1DC2">
                      <w:rPr>
                        <w:rFonts w:cs="B Nazanin"/>
                        <w:rtl/>
                      </w:rPr>
                      <w:t>آزمون</w:t>
                    </w:r>
                    <w:r w:rsidR="00101B78" w:rsidRPr="00EC1DC2">
                      <w:rPr>
                        <w:rFonts w:cs="B Nazanin" w:hint="cs"/>
                        <w:rtl/>
                      </w:rPr>
                      <w:t xml:space="preserve"> درس:.............</w:t>
                    </w:r>
                    <w:r w:rsidR="00EC1DC2">
                      <w:rPr>
                        <w:rFonts w:cs="B Nazanin" w:hint="cs"/>
                        <w:rtl/>
                      </w:rPr>
                      <w:t>............................</w:t>
                    </w:r>
                    <w:r w:rsidR="00101B78" w:rsidRPr="00EC1DC2">
                      <w:rPr>
                        <w:rFonts w:cs="B Nazanin" w:hint="cs"/>
                        <w:rtl/>
                      </w:rPr>
                      <w:t>........</w:t>
                    </w:r>
                    <w:r w:rsidRPr="00EC1DC2">
                      <w:rPr>
                        <w:rFonts w:cs="B Nazanin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29F3F416" w:rsidR="000D28D8" w:rsidRPr="005937FB" w:rsidRDefault="000D28D8" w:rsidP="00E20861">
                          <w:pPr>
                            <w:spacing w:line="276" w:lineRule="auto"/>
                            <w:jc w:val="center"/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 w:rsidR="00631255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="00101B78" w:rsidRPr="00101B78">
                            <w:rPr>
                              <w:rFonts w:cs="B Nazanin" w:hint="cs"/>
                              <w:rtl/>
                            </w:rPr>
                            <w:t>مدت زمان آزمون:....................................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14:paraId="12120A78" w14:textId="29F3F416" w:rsidR="000D28D8" w:rsidRPr="005937FB" w:rsidRDefault="000D28D8" w:rsidP="00E20861">
                    <w:pPr>
                      <w:spacing w:line="276" w:lineRule="auto"/>
                      <w:jc w:val="center"/>
                      <w:rPr>
                        <w:rFonts w:cs="B Nazanin" w:hint="cs"/>
                        <w:sz w:val="22"/>
                        <w:szCs w:val="22"/>
                        <w:rtl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 w:rsidR="00631255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="00101B78" w:rsidRPr="00101B78">
                      <w:rPr>
                        <w:rFonts w:cs="B Nazanin" w:hint="cs"/>
                        <w:rtl/>
                      </w:rPr>
                      <w:t>مدت زمان آزمون:....................................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bookmarkStart w:id="0" w:name="_GoBack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B44F" w14:textId="77777777" w:rsidR="00EC1DC2" w:rsidRDefault="00EC1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01B78"/>
    <w:rsid w:val="00112C64"/>
    <w:rsid w:val="0011567C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41529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3594B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B0676"/>
    <w:rsid w:val="006C45A5"/>
    <w:rsid w:val="006D36FD"/>
    <w:rsid w:val="006D5B57"/>
    <w:rsid w:val="006D6A03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C1DC2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B9F200"/>
  <w15:docId w15:val="{E4E840B2-B00E-4927-B7C8-0239EB6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C005-A8A8-4B38-9627-C5605F9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36</TotalTime>
  <Pages>26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pc-IT</cp:lastModifiedBy>
  <cp:revision>12</cp:revision>
  <cp:lastPrinted>1900-12-31T20:30:00Z</cp:lastPrinted>
  <dcterms:created xsi:type="dcterms:W3CDTF">2019-04-09T09:22:00Z</dcterms:created>
  <dcterms:modified xsi:type="dcterms:W3CDTF">2023-12-04T03:59:00Z</dcterms:modified>
</cp:coreProperties>
</file>